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3"/>
      </w:tblGrid>
      <w:tr w:rsidR="005D1CAE" w:rsidRPr="00CA5C5C" w14:paraId="46FA9894" w14:textId="77777777" w:rsidTr="007828E3">
        <w:trPr>
          <w:trHeight w:val="5102"/>
          <w:jc w:val="center"/>
        </w:trPr>
        <w:tc>
          <w:tcPr>
            <w:tcW w:w="10943" w:type="dxa"/>
            <w:vAlign w:val="center"/>
          </w:tcPr>
          <w:p w14:paraId="4F3BDF84" w14:textId="748880D1" w:rsidR="005D1CAE" w:rsidRPr="00CA5C5C" w:rsidRDefault="005D1CAE" w:rsidP="007828E3">
            <w:pPr>
              <w:jc w:val="center"/>
              <w:rPr>
                <w:rFonts w:ascii="黑体" w:eastAsia="黑体" w:hAnsi="黑体"/>
                <w:spacing w:val="200"/>
                <w:sz w:val="260"/>
                <w:szCs w:val="260"/>
              </w:rPr>
            </w:pPr>
            <w:r>
              <w:rPr>
                <w:rFonts w:ascii="黑体" w:eastAsia="黑体" w:hAnsi="黑体" w:hint="eastAsia"/>
                <w:spacing w:val="300"/>
                <w:sz w:val="260"/>
                <w:szCs w:val="260"/>
              </w:rPr>
              <w:t>程</w:t>
            </w:r>
            <w:r w:rsidRPr="00CA5C5C">
              <w:rPr>
                <w:rFonts w:ascii="黑体" w:eastAsia="黑体" w:hAnsi="黑体" w:hint="eastAsia"/>
                <w:spacing w:val="300"/>
                <w:sz w:val="260"/>
                <w:szCs w:val="260"/>
              </w:rPr>
              <w:t xml:space="preserve"> </w:t>
            </w:r>
            <w:r>
              <w:rPr>
                <w:rFonts w:ascii="黑体" w:eastAsia="黑体" w:hAnsi="黑体" w:hint="eastAsia"/>
                <w:sz w:val="260"/>
                <w:szCs w:val="260"/>
              </w:rPr>
              <w:t>锐</w:t>
            </w:r>
          </w:p>
        </w:tc>
      </w:tr>
      <w:tr w:rsidR="005D1CAE" w:rsidRPr="00CA5C5C" w14:paraId="641A67F5" w14:textId="77777777" w:rsidTr="007828E3">
        <w:trPr>
          <w:trHeight w:val="5102"/>
          <w:jc w:val="center"/>
        </w:trPr>
        <w:tc>
          <w:tcPr>
            <w:tcW w:w="10943" w:type="dxa"/>
            <w:vAlign w:val="center"/>
          </w:tcPr>
          <w:p w14:paraId="6006132C" w14:textId="44052153" w:rsidR="005D1CAE" w:rsidRPr="00CA5C5C" w:rsidRDefault="005D1CAE" w:rsidP="007828E3">
            <w:pPr>
              <w:jc w:val="center"/>
              <w:rPr>
                <w:rFonts w:ascii="黑体" w:eastAsia="黑体" w:hAnsi="黑体"/>
                <w:spacing w:val="200"/>
                <w:sz w:val="260"/>
                <w:szCs w:val="260"/>
              </w:rPr>
            </w:pPr>
            <w:r>
              <w:rPr>
                <w:rFonts w:ascii="黑体" w:eastAsia="黑体" w:hAnsi="黑体" w:hint="eastAsia"/>
                <w:spacing w:val="300"/>
                <w:sz w:val="260"/>
                <w:szCs w:val="260"/>
              </w:rPr>
              <w:t>银</w:t>
            </w:r>
            <w:r w:rsidRPr="00CA5C5C">
              <w:rPr>
                <w:rFonts w:ascii="黑体" w:eastAsia="黑体" w:hAnsi="黑体" w:hint="eastAsia"/>
                <w:spacing w:val="300"/>
                <w:sz w:val="260"/>
                <w:szCs w:val="260"/>
              </w:rPr>
              <w:t xml:space="preserve"> </w:t>
            </w:r>
            <w:r>
              <w:rPr>
                <w:rFonts w:ascii="黑体" w:eastAsia="黑体" w:hAnsi="黑体" w:hint="eastAsia"/>
                <w:sz w:val="260"/>
                <w:szCs w:val="260"/>
              </w:rPr>
              <w:t>宁</w:t>
            </w:r>
          </w:p>
        </w:tc>
      </w:tr>
      <w:tr w:rsidR="005D1CAE" w:rsidRPr="00CA5C5C" w14:paraId="40D7CE94" w14:textId="77777777" w:rsidTr="007828E3">
        <w:trPr>
          <w:trHeight w:val="5102"/>
          <w:jc w:val="center"/>
        </w:trPr>
        <w:tc>
          <w:tcPr>
            <w:tcW w:w="10943" w:type="dxa"/>
            <w:vAlign w:val="center"/>
          </w:tcPr>
          <w:p w14:paraId="036E7DAC" w14:textId="4AEACC39" w:rsidR="005D1CAE" w:rsidRPr="00CA5C5C" w:rsidRDefault="005D1CAE" w:rsidP="007828E3">
            <w:pPr>
              <w:jc w:val="center"/>
              <w:rPr>
                <w:rFonts w:ascii="黑体" w:eastAsia="黑体" w:hAnsi="黑体"/>
                <w:spacing w:val="200"/>
                <w:sz w:val="260"/>
                <w:szCs w:val="260"/>
              </w:rPr>
            </w:pPr>
            <w:proofErr w:type="gramStart"/>
            <w:r>
              <w:rPr>
                <w:rFonts w:ascii="黑体" w:eastAsia="黑体" w:hAnsi="黑体" w:hint="eastAsia"/>
                <w:spacing w:val="300"/>
                <w:sz w:val="260"/>
                <w:szCs w:val="260"/>
              </w:rPr>
              <w:t>谢能</w:t>
            </w:r>
            <w:r>
              <w:rPr>
                <w:rFonts w:ascii="黑体" w:eastAsia="黑体" w:hAnsi="黑体" w:hint="eastAsia"/>
                <w:sz w:val="260"/>
                <w:szCs w:val="260"/>
              </w:rPr>
              <w:t>重</w:t>
            </w:r>
            <w:proofErr w:type="gramEnd"/>
          </w:p>
        </w:tc>
      </w:tr>
      <w:tr w:rsidR="005D1CAE" w:rsidRPr="00CA5C5C" w14:paraId="1F80EE81" w14:textId="77777777" w:rsidTr="007828E3">
        <w:trPr>
          <w:trHeight w:val="5102"/>
          <w:jc w:val="center"/>
        </w:trPr>
        <w:tc>
          <w:tcPr>
            <w:tcW w:w="10943" w:type="dxa"/>
            <w:vAlign w:val="center"/>
          </w:tcPr>
          <w:p w14:paraId="0E16E5F7" w14:textId="40045263" w:rsidR="005D1CAE" w:rsidRPr="00CA5C5C" w:rsidRDefault="005D1CAE" w:rsidP="007828E3">
            <w:pPr>
              <w:jc w:val="center"/>
              <w:rPr>
                <w:rFonts w:ascii="黑体" w:eastAsia="黑体" w:hAnsi="黑体"/>
                <w:spacing w:val="200"/>
                <w:sz w:val="260"/>
                <w:szCs w:val="260"/>
              </w:rPr>
            </w:pPr>
            <w:r>
              <w:rPr>
                <w:rFonts w:ascii="黑体" w:eastAsia="黑体" w:hAnsi="黑体" w:hint="eastAsia"/>
                <w:spacing w:val="300"/>
                <w:sz w:val="260"/>
                <w:szCs w:val="260"/>
              </w:rPr>
              <w:lastRenderedPageBreak/>
              <w:t>陈</w:t>
            </w:r>
            <w:r w:rsidRPr="00CA5C5C">
              <w:rPr>
                <w:rFonts w:ascii="黑体" w:eastAsia="黑体" w:hAnsi="黑体" w:hint="eastAsia"/>
                <w:spacing w:val="300"/>
                <w:sz w:val="260"/>
                <w:szCs w:val="260"/>
              </w:rPr>
              <w:t xml:space="preserve"> </w:t>
            </w:r>
            <w:r>
              <w:rPr>
                <w:rFonts w:ascii="黑体" w:eastAsia="黑体" w:hAnsi="黑体" w:hint="eastAsia"/>
                <w:sz w:val="260"/>
                <w:szCs w:val="260"/>
              </w:rPr>
              <w:t>霄</w:t>
            </w:r>
          </w:p>
        </w:tc>
      </w:tr>
      <w:tr w:rsidR="005D1CAE" w:rsidRPr="00CA5C5C" w14:paraId="53B7C8B7" w14:textId="77777777" w:rsidTr="007828E3">
        <w:trPr>
          <w:trHeight w:val="5102"/>
          <w:jc w:val="center"/>
        </w:trPr>
        <w:tc>
          <w:tcPr>
            <w:tcW w:w="10943" w:type="dxa"/>
            <w:vAlign w:val="center"/>
          </w:tcPr>
          <w:p w14:paraId="394CD5ED" w14:textId="0502E252" w:rsidR="005D1CAE" w:rsidRPr="00CA5C5C" w:rsidRDefault="005D1CAE" w:rsidP="007828E3">
            <w:pPr>
              <w:jc w:val="center"/>
              <w:rPr>
                <w:rFonts w:ascii="黑体" w:eastAsia="黑体" w:hAnsi="黑体"/>
                <w:spacing w:val="200"/>
                <w:sz w:val="260"/>
                <w:szCs w:val="260"/>
              </w:rPr>
            </w:pPr>
            <w:proofErr w:type="gramStart"/>
            <w:r>
              <w:rPr>
                <w:rFonts w:ascii="黑体" w:eastAsia="黑体" w:hAnsi="黑体" w:hint="eastAsia"/>
                <w:spacing w:val="300"/>
                <w:sz w:val="260"/>
                <w:szCs w:val="260"/>
              </w:rPr>
              <w:t>赫</w:t>
            </w:r>
            <w:proofErr w:type="gramEnd"/>
            <w:r>
              <w:rPr>
                <w:rFonts w:ascii="黑体" w:eastAsia="黑体" w:hAnsi="黑体" w:hint="eastAsia"/>
                <w:spacing w:val="300"/>
                <w:sz w:val="260"/>
                <w:szCs w:val="260"/>
              </w:rPr>
              <w:t>英</w:t>
            </w:r>
            <w:r>
              <w:rPr>
                <w:rFonts w:ascii="黑体" w:eastAsia="黑体" w:hAnsi="黑体" w:hint="eastAsia"/>
                <w:sz w:val="260"/>
                <w:szCs w:val="260"/>
              </w:rPr>
              <w:t>娜</w:t>
            </w:r>
          </w:p>
        </w:tc>
      </w:tr>
    </w:tbl>
    <w:p w14:paraId="1A26EE2B" w14:textId="77777777" w:rsidR="00B0156A" w:rsidRPr="00915046" w:rsidRDefault="00B0156A" w:rsidP="00915046">
      <w:pPr>
        <w:spacing w:line="20" w:lineRule="exact"/>
        <w:jc w:val="left"/>
        <w:rPr>
          <w:sz w:val="2"/>
          <w:szCs w:val="2"/>
        </w:rPr>
      </w:pPr>
    </w:p>
    <w:sectPr w:rsidR="00B0156A" w:rsidRPr="00915046" w:rsidSect="00915046">
      <w:headerReference w:type="default" r:id="rId8"/>
      <w:footerReference w:type="default" r:id="rId9"/>
      <w:pgSz w:w="11906" w:h="16838"/>
      <w:pgMar w:top="720" w:right="454" w:bottom="720" w:left="454" w:header="283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AB7F" w14:textId="77777777" w:rsidR="00C369BF" w:rsidRDefault="00C369BF" w:rsidP="00915046">
      <w:r>
        <w:separator/>
      </w:r>
    </w:p>
  </w:endnote>
  <w:endnote w:type="continuationSeparator" w:id="0">
    <w:p w14:paraId="173C68A0" w14:textId="77777777" w:rsidR="00C369BF" w:rsidRDefault="00C369BF" w:rsidP="009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401D" w14:textId="77777777" w:rsidR="00915046" w:rsidRDefault="00915046" w:rsidP="00A70910">
    <w:pPr>
      <w:pStyle w:val="a6"/>
      <w:tabs>
        <w:tab w:val="clear" w:pos="4153"/>
        <w:tab w:val="clear" w:pos="8306"/>
        <w:tab w:val="right" w:pos="10998"/>
      </w:tabs>
    </w:pPr>
    <w:r w:rsidRPr="00915046">
      <w:t>3902</w:t>
    </w:r>
    <w:r>
      <w:rPr>
        <w:rFonts w:hint="eastAsia"/>
      </w:rPr>
      <w:t xml:space="preserve"> </w:t>
    </w:r>
    <w:r>
      <w:t xml:space="preserve">   </w:t>
    </w:r>
    <w:r w:rsidRPr="00915046">
      <w:t>19.3(19.5)×9</w:t>
    </w:r>
    <w:r w:rsidR="00962969">
      <w:rPr>
        <w:rFonts w:hint="eastAsia"/>
      </w:rPr>
      <w:t>(</w:t>
    </w:r>
    <w:r w:rsidR="00962969">
      <w:t>8)</w:t>
    </w:r>
    <w:r w:rsidRPr="00915046">
      <w:t>cm</w:t>
    </w:r>
    <w:r w:rsidR="00A70910">
      <w:tab/>
    </w:r>
    <w:r w:rsidR="00A70910">
      <w:rPr>
        <w:rFonts w:hint="eastAsia"/>
      </w:rPr>
      <w:t>广西大学学生会办公室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5F58" w14:textId="77777777" w:rsidR="00C369BF" w:rsidRDefault="00C369BF" w:rsidP="00915046">
      <w:r>
        <w:separator/>
      </w:r>
    </w:p>
  </w:footnote>
  <w:footnote w:type="continuationSeparator" w:id="0">
    <w:p w14:paraId="76B13557" w14:textId="77777777" w:rsidR="00C369BF" w:rsidRDefault="00C369BF" w:rsidP="0091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A14B" w14:textId="77777777" w:rsidR="00915046" w:rsidRDefault="00915046" w:rsidP="0091504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B10A0"/>
    <w:multiLevelType w:val="hybridMultilevel"/>
    <w:tmpl w:val="662E60D2"/>
    <w:lvl w:ilvl="0" w:tplc="0C5A1D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AE"/>
    <w:rsid w:val="00071548"/>
    <w:rsid w:val="000C20CD"/>
    <w:rsid w:val="0027138A"/>
    <w:rsid w:val="00387D3A"/>
    <w:rsid w:val="003D5A5D"/>
    <w:rsid w:val="003E76E5"/>
    <w:rsid w:val="00407763"/>
    <w:rsid w:val="0044440A"/>
    <w:rsid w:val="00541527"/>
    <w:rsid w:val="005D1CAE"/>
    <w:rsid w:val="00641C4D"/>
    <w:rsid w:val="006E1D8F"/>
    <w:rsid w:val="0073195D"/>
    <w:rsid w:val="00840A31"/>
    <w:rsid w:val="00915046"/>
    <w:rsid w:val="00962969"/>
    <w:rsid w:val="00A70910"/>
    <w:rsid w:val="00B0156A"/>
    <w:rsid w:val="00B51DA4"/>
    <w:rsid w:val="00BF4B84"/>
    <w:rsid w:val="00C369BF"/>
    <w:rsid w:val="00CA585C"/>
    <w:rsid w:val="00CA5C5C"/>
    <w:rsid w:val="00D00FB6"/>
    <w:rsid w:val="00D15BDC"/>
    <w:rsid w:val="00D47383"/>
    <w:rsid w:val="00D86175"/>
    <w:rsid w:val="00DF3B8B"/>
    <w:rsid w:val="00EC0229"/>
    <w:rsid w:val="00ED3BEC"/>
    <w:rsid w:val="00EE2901"/>
    <w:rsid w:val="00EE49CF"/>
    <w:rsid w:val="00F628F0"/>
    <w:rsid w:val="00F63C40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9A7A0"/>
  <w15:chartTrackingRefBased/>
  <w15:docId w15:val="{BB3BA6D9-2329-49AA-8AE4-2A774422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50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5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5046"/>
    <w:rPr>
      <w:sz w:val="18"/>
      <w:szCs w:val="18"/>
    </w:rPr>
  </w:style>
  <w:style w:type="paragraph" w:styleId="a8">
    <w:name w:val="List Paragraph"/>
    <w:basedOn w:val="a"/>
    <w:uiPriority w:val="34"/>
    <w:qFormat/>
    <w:rsid w:val="00840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5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eFlyingAway\Nutstore\.nutstore_dGltZWZseWluZ2F3YXlAb3V0bG9vay5jb20=\&#20849;&#20139;\&#26657;&#20250;&#21150;&#20844;&#23460;&#36164;&#26009;\&#27169;&#26495;\&#21488;&#31614;&#27169;&#26495;\19.3(19.5)&#215;9(8)cm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3B90-6104-4ECC-81CB-F564E6E7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19.3(19.5)×9(8)cm.dotx</Template>
  <TotalTime>5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王欣睿</dc:creator>
  <cp:keywords/>
  <dc:description/>
  <cp:lastModifiedBy>王 欣睿</cp:lastModifiedBy>
  <cp:revision>1</cp:revision>
  <dcterms:created xsi:type="dcterms:W3CDTF">2021-08-18T16:33:00Z</dcterms:created>
  <dcterms:modified xsi:type="dcterms:W3CDTF">2021-08-18T16:38:00Z</dcterms:modified>
</cp:coreProperties>
</file>