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87"/>
      </w:tblGrid>
      <w:tr w:rsidR="00916215" w:rsidRPr="00E4730D" w14:paraId="219D13BD" w14:textId="77777777" w:rsidTr="003550BA">
        <w:trPr>
          <w:trHeight w:val="4904"/>
          <w:jc w:val="center"/>
        </w:trPr>
        <w:tc>
          <w:tcPr>
            <w:tcW w:w="10687" w:type="dxa"/>
            <w:vAlign w:val="center"/>
          </w:tcPr>
          <w:p w14:paraId="79328173" w14:textId="74A3B70B" w:rsidR="00916215" w:rsidRPr="00E4730D" w:rsidRDefault="00916215" w:rsidP="003550BA">
            <w:pPr>
              <w:jc w:val="center"/>
              <w:rPr>
                <w:rFonts w:ascii="黑体" w:eastAsia="黑体" w:hAnsi="黑体"/>
                <w:spacing w:val="200"/>
                <w:sz w:val="220"/>
                <w:szCs w:val="220"/>
              </w:rPr>
            </w:pPr>
            <w:proofErr w:type="gramStart"/>
            <w:r>
              <w:rPr>
                <w:rFonts w:ascii="黑体" w:eastAsia="黑体" w:hAnsi="黑体" w:hint="eastAsia"/>
                <w:spacing w:val="200"/>
                <w:sz w:val="220"/>
                <w:szCs w:val="220"/>
              </w:rPr>
              <w:t>公衍</w:t>
            </w:r>
            <w:r>
              <w:rPr>
                <w:rFonts w:ascii="黑体" w:eastAsia="黑体" w:hAnsi="黑体" w:hint="eastAsia"/>
                <w:sz w:val="220"/>
                <w:szCs w:val="220"/>
              </w:rPr>
              <w:t>峰</w:t>
            </w:r>
            <w:proofErr w:type="gramEnd"/>
          </w:p>
        </w:tc>
      </w:tr>
      <w:tr w:rsidR="00916215" w:rsidRPr="00E4730D" w14:paraId="6E7E99B7" w14:textId="77777777" w:rsidTr="003550BA">
        <w:trPr>
          <w:trHeight w:val="4904"/>
          <w:jc w:val="center"/>
        </w:trPr>
        <w:tc>
          <w:tcPr>
            <w:tcW w:w="10687" w:type="dxa"/>
            <w:vAlign w:val="center"/>
          </w:tcPr>
          <w:p w14:paraId="2A99EF50" w14:textId="236CB5C0" w:rsidR="00916215" w:rsidRPr="00E4730D" w:rsidRDefault="00916215" w:rsidP="003550BA">
            <w:pPr>
              <w:jc w:val="center"/>
              <w:rPr>
                <w:rFonts w:ascii="黑体" w:eastAsia="黑体" w:hAnsi="黑体"/>
                <w:spacing w:val="200"/>
                <w:sz w:val="220"/>
                <w:szCs w:val="220"/>
              </w:rPr>
            </w:pPr>
            <w:r>
              <w:rPr>
                <w:rFonts w:ascii="黑体" w:eastAsia="黑体" w:hAnsi="黑体" w:hint="eastAsia"/>
                <w:spacing w:val="200"/>
                <w:sz w:val="220"/>
                <w:szCs w:val="220"/>
              </w:rPr>
              <w:t>罗富</w:t>
            </w:r>
            <w:r>
              <w:rPr>
                <w:rFonts w:ascii="黑体" w:eastAsia="黑体" w:hAnsi="黑体" w:hint="eastAsia"/>
                <w:sz w:val="220"/>
                <w:szCs w:val="220"/>
              </w:rPr>
              <w:t>晟</w:t>
            </w:r>
          </w:p>
        </w:tc>
      </w:tr>
      <w:tr w:rsidR="00916215" w:rsidRPr="00E4730D" w14:paraId="5EB410D1" w14:textId="77777777" w:rsidTr="003550BA">
        <w:trPr>
          <w:trHeight w:val="4904"/>
          <w:jc w:val="center"/>
        </w:trPr>
        <w:tc>
          <w:tcPr>
            <w:tcW w:w="10687" w:type="dxa"/>
            <w:vAlign w:val="center"/>
          </w:tcPr>
          <w:p w14:paraId="0FA24169" w14:textId="4A9515B5" w:rsidR="00916215" w:rsidRPr="00E4730D" w:rsidRDefault="00916215" w:rsidP="003550BA">
            <w:pPr>
              <w:jc w:val="center"/>
              <w:rPr>
                <w:rFonts w:ascii="黑体" w:eastAsia="黑体" w:hAnsi="黑体"/>
                <w:spacing w:val="200"/>
                <w:sz w:val="220"/>
                <w:szCs w:val="220"/>
              </w:rPr>
            </w:pPr>
            <w:r>
              <w:rPr>
                <w:rFonts w:ascii="黑体" w:eastAsia="黑体" w:hAnsi="黑体" w:hint="eastAsia"/>
                <w:spacing w:val="200"/>
                <w:sz w:val="220"/>
                <w:szCs w:val="220"/>
              </w:rPr>
              <w:t>王文</w:t>
            </w:r>
            <w:r>
              <w:rPr>
                <w:rFonts w:ascii="黑体" w:eastAsia="黑体" w:hAnsi="黑体" w:hint="eastAsia"/>
                <w:sz w:val="220"/>
                <w:szCs w:val="220"/>
              </w:rPr>
              <w:t>峰</w:t>
            </w:r>
          </w:p>
        </w:tc>
      </w:tr>
      <w:tr w:rsidR="00916215" w:rsidRPr="00E4730D" w14:paraId="63088718" w14:textId="77777777" w:rsidTr="003550BA">
        <w:trPr>
          <w:trHeight w:val="4904"/>
          <w:jc w:val="center"/>
        </w:trPr>
        <w:tc>
          <w:tcPr>
            <w:tcW w:w="10687" w:type="dxa"/>
            <w:vAlign w:val="center"/>
          </w:tcPr>
          <w:p w14:paraId="7078BD71" w14:textId="0D971854" w:rsidR="00916215" w:rsidRPr="00E4730D" w:rsidRDefault="00916215" w:rsidP="003550BA">
            <w:pPr>
              <w:jc w:val="center"/>
              <w:rPr>
                <w:rFonts w:ascii="黑体" w:eastAsia="黑体" w:hAnsi="黑体"/>
                <w:spacing w:val="200"/>
                <w:sz w:val="220"/>
                <w:szCs w:val="220"/>
              </w:rPr>
            </w:pPr>
            <w:r>
              <w:rPr>
                <w:rFonts w:ascii="黑体" w:eastAsia="黑体" w:hAnsi="黑体" w:hint="eastAsia"/>
                <w:spacing w:val="200"/>
                <w:sz w:val="220"/>
                <w:szCs w:val="220"/>
              </w:rPr>
              <w:lastRenderedPageBreak/>
              <w:t>李</w:t>
            </w:r>
            <w:r w:rsidRPr="00E4730D">
              <w:rPr>
                <w:rFonts w:ascii="黑体" w:eastAsia="黑体" w:hAnsi="黑体" w:hint="eastAsia"/>
                <w:spacing w:val="200"/>
                <w:sz w:val="220"/>
                <w:szCs w:val="220"/>
              </w:rPr>
              <w:t xml:space="preserve"> </w:t>
            </w:r>
            <w:r>
              <w:rPr>
                <w:rFonts w:ascii="黑体" w:eastAsia="黑体" w:hAnsi="黑体" w:hint="eastAsia"/>
                <w:sz w:val="220"/>
                <w:szCs w:val="220"/>
              </w:rPr>
              <w:t>洁</w:t>
            </w:r>
          </w:p>
        </w:tc>
      </w:tr>
    </w:tbl>
    <w:p w14:paraId="556BA623" w14:textId="77777777" w:rsidR="00B0156A" w:rsidRPr="008C41E0" w:rsidRDefault="00B0156A" w:rsidP="00915046">
      <w:pPr>
        <w:spacing w:line="20" w:lineRule="exact"/>
        <w:jc w:val="left"/>
        <w:rPr>
          <w:sz w:val="4"/>
          <w:szCs w:val="4"/>
        </w:rPr>
      </w:pPr>
    </w:p>
    <w:sectPr w:rsidR="00B0156A" w:rsidRPr="008C41E0" w:rsidSect="008C41E0">
      <w:headerReference w:type="default" r:id="rId8"/>
      <w:footerReference w:type="default" r:id="rId9"/>
      <w:pgSz w:w="11906" w:h="16838" w:code="9"/>
      <w:pgMar w:top="720" w:right="454" w:bottom="720" w:left="454" w:header="284" w:footer="28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53D07" w14:textId="77777777" w:rsidR="00916215" w:rsidRDefault="00916215" w:rsidP="00915046">
      <w:r>
        <w:separator/>
      </w:r>
    </w:p>
  </w:endnote>
  <w:endnote w:type="continuationSeparator" w:id="0">
    <w:p w14:paraId="04765596" w14:textId="77777777" w:rsidR="00916215" w:rsidRDefault="00916215" w:rsidP="00915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F2F21" w14:textId="77777777" w:rsidR="00915046" w:rsidRDefault="00915046" w:rsidP="003A33CD">
    <w:pPr>
      <w:pStyle w:val="a6"/>
      <w:tabs>
        <w:tab w:val="clear" w:pos="4153"/>
        <w:tab w:val="clear" w:pos="8306"/>
        <w:tab w:val="right" w:pos="10998"/>
      </w:tabs>
    </w:pPr>
    <w:r w:rsidRPr="00915046">
      <w:t>390</w:t>
    </w:r>
    <w:r w:rsidR="003C765D">
      <w:t>1</w:t>
    </w:r>
    <w:r>
      <w:rPr>
        <w:rFonts w:hint="eastAsia"/>
      </w:rPr>
      <w:t xml:space="preserve"> </w:t>
    </w:r>
    <w:r>
      <w:t xml:space="preserve">   </w:t>
    </w:r>
    <w:r w:rsidR="0004054A">
      <w:t>15.85(</w:t>
    </w:r>
    <w:r w:rsidRPr="00915046">
      <w:t>1</w:t>
    </w:r>
    <w:r w:rsidR="003C765D">
      <w:t>6</w:t>
    </w:r>
    <w:r w:rsidR="0004054A">
      <w:t>)</w:t>
    </w:r>
    <w:r w:rsidRPr="00915046">
      <w:t>×</w:t>
    </w:r>
    <w:r w:rsidR="003C765D">
      <w:t>8.65</w:t>
    </w:r>
    <w:r w:rsidR="00962969">
      <w:rPr>
        <w:rFonts w:hint="eastAsia"/>
      </w:rPr>
      <w:t>(</w:t>
    </w:r>
    <w:r w:rsidR="00962969">
      <w:t>8)</w:t>
    </w:r>
    <w:r w:rsidRPr="00915046">
      <w:t>cm</w:t>
    </w:r>
    <w:r w:rsidR="003A33CD">
      <w:tab/>
    </w:r>
    <w:r w:rsidR="003A33CD">
      <w:rPr>
        <w:rFonts w:hint="eastAsia"/>
      </w:rPr>
      <w:t>广西大学学生会办公室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1FE74" w14:textId="77777777" w:rsidR="00916215" w:rsidRDefault="00916215" w:rsidP="00915046">
      <w:r>
        <w:separator/>
      </w:r>
    </w:p>
  </w:footnote>
  <w:footnote w:type="continuationSeparator" w:id="0">
    <w:p w14:paraId="73C7DDD8" w14:textId="77777777" w:rsidR="00916215" w:rsidRDefault="00916215" w:rsidP="009150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CE21D" w14:textId="77777777" w:rsidR="00915046" w:rsidRDefault="00915046" w:rsidP="00915046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EB10A0"/>
    <w:multiLevelType w:val="hybridMultilevel"/>
    <w:tmpl w:val="662E60D2"/>
    <w:lvl w:ilvl="0" w:tplc="0C5A1DC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215"/>
    <w:rsid w:val="0004054A"/>
    <w:rsid w:val="00071548"/>
    <w:rsid w:val="00103299"/>
    <w:rsid w:val="0014306A"/>
    <w:rsid w:val="00216711"/>
    <w:rsid w:val="0027138A"/>
    <w:rsid w:val="0030178F"/>
    <w:rsid w:val="00384965"/>
    <w:rsid w:val="003A33CD"/>
    <w:rsid w:val="003C765D"/>
    <w:rsid w:val="003D05F6"/>
    <w:rsid w:val="003D5A5D"/>
    <w:rsid w:val="00641C4D"/>
    <w:rsid w:val="007E733B"/>
    <w:rsid w:val="00851165"/>
    <w:rsid w:val="00854BFA"/>
    <w:rsid w:val="008C41E0"/>
    <w:rsid w:val="0090199C"/>
    <w:rsid w:val="00915046"/>
    <w:rsid w:val="00916215"/>
    <w:rsid w:val="00961F04"/>
    <w:rsid w:val="00962969"/>
    <w:rsid w:val="00A453A5"/>
    <w:rsid w:val="00A765E8"/>
    <w:rsid w:val="00AB24DE"/>
    <w:rsid w:val="00AD131B"/>
    <w:rsid w:val="00B0156A"/>
    <w:rsid w:val="00BF4B84"/>
    <w:rsid w:val="00C87F29"/>
    <w:rsid w:val="00D15BDC"/>
    <w:rsid w:val="00D86175"/>
    <w:rsid w:val="00E4730D"/>
    <w:rsid w:val="00EC0229"/>
    <w:rsid w:val="00ED3BEC"/>
    <w:rsid w:val="00EE2901"/>
    <w:rsid w:val="00F10185"/>
    <w:rsid w:val="00FD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E68F1D"/>
  <w15:chartTrackingRefBased/>
  <w15:docId w15:val="{C9064D9A-CD80-42E1-B283-857F21865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62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13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150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1504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150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15046"/>
    <w:rPr>
      <w:sz w:val="18"/>
      <w:szCs w:val="18"/>
    </w:rPr>
  </w:style>
  <w:style w:type="paragraph" w:styleId="a8">
    <w:name w:val="List Paragraph"/>
    <w:basedOn w:val="a"/>
    <w:uiPriority w:val="34"/>
    <w:qFormat/>
    <w:rsid w:val="0014306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meFlyingAway\Nutstore\.nutstore_dGltZWZseWluZ2F3YXlAb3V0bG9vay5jb20=\&#20849;&#20139;\&#26657;&#20250;&#21150;&#20844;&#23460;&#36164;&#26009;\&#27169;&#26495;\&#21488;&#31614;&#27169;&#26495;\15.85(16)&#215;8.65(8)cm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53B90-6104-4ECC-81CB-F564E6E77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15.85(16)×8.65(8)cm.dotx</Template>
  <TotalTime>2</TotalTime>
  <Pages>2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王欣睿</dc:creator>
  <cp:keywords/>
  <dc:description/>
  <cp:lastModifiedBy>王 欣睿</cp:lastModifiedBy>
  <cp:revision>1</cp:revision>
  <dcterms:created xsi:type="dcterms:W3CDTF">2021-08-18T16:38:00Z</dcterms:created>
  <dcterms:modified xsi:type="dcterms:W3CDTF">2021-08-18T16:40:00Z</dcterms:modified>
</cp:coreProperties>
</file>