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43"/>
      </w:tblGrid>
      <w:tr w:rsidR="00A92BCA" w14:paraId="1D04B7A5" w14:textId="77777777" w:rsidTr="00F957A9">
        <w:trPr>
          <w:trHeight w:val="5102"/>
          <w:jc w:val="center"/>
        </w:trPr>
        <w:tc>
          <w:tcPr>
            <w:tcW w:w="10943" w:type="dxa"/>
            <w:vAlign w:val="center"/>
          </w:tcPr>
          <w:p w14:paraId="4480D1FD" w14:textId="2E8F280D" w:rsidR="00A92BCA" w:rsidRPr="00EE49CF" w:rsidRDefault="00A92BCA" w:rsidP="00F957A9">
            <w:pPr>
              <w:jc w:val="center"/>
              <w:rPr>
                <w:rFonts w:ascii="黑体" w:eastAsia="黑体" w:hAnsi="黑体"/>
                <w:sz w:val="160"/>
                <w:szCs w:val="160"/>
              </w:rPr>
            </w:pPr>
            <w:r>
              <w:rPr>
                <w:rFonts w:ascii="黑体" w:eastAsia="黑体" w:hAnsi="黑体" w:hint="eastAsia"/>
                <w:sz w:val="160"/>
                <w:szCs w:val="160"/>
              </w:rPr>
              <w:t>南宁学院</w:t>
            </w:r>
          </w:p>
        </w:tc>
      </w:tr>
      <w:tr w:rsidR="00A92BCA" w14:paraId="1B8BB69E" w14:textId="77777777" w:rsidTr="00F957A9">
        <w:trPr>
          <w:trHeight w:val="5102"/>
          <w:jc w:val="center"/>
        </w:trPr>
        <w:tc>
          <w:tcPr>
            <w:tcW w:w="10943" w:type="dxa"/>
            <w:vAlign w:val="center"/>
          </w:tcPr>
          <w:p w14:paraId="1D8BE98E" w14:textId="1DFFDCDF" w:rsidR="00A92BCA" w:rsidRPr="00EE49CF" w:rsidRDefault="00A92BCA" w:rsidP="00F957A9">
            <w:pPr>
              <w:jc w:val="center"/>
              <w:rPr>
                <w:rFonts w:ascii="黑体" w:eastAsia="黑体" w:hAnsi="黑体"/>
                <w:sz w:val="160"/>
                <w:szCs w:val="160"/>
              </w:rPr>
            </w:pPr>
            <w:r>
              <w:rPr>
                <w:rFonts w:ascii="黑体" w:eastAsia="黑体" w:hAnsi="黑体" w:hint="eastAsia"/>
                <w:sz w:val="160"/>
                <w:szCs w:val="160"/>
              </w:rPr>
              <w:t xml:space="preserve">学 </w:t>
            </w:r>
            <w:r>
              <w:rPr>
                <w:rFonts w:ascii="黑体" w:eastAsia="黑体" w:hAnsi="黑体"/>
                <w:sz w:val="160"/>
                <w:szCs w:val="160"/>
              </w:rPr>
              <w:t xml:space="preserve">  </w:t>
            </w:r>
            <w:r>
              <w:rPr>
                <w:rFonts w:ascii="黑体" w:eastAsia="黑体" w:hAnsi="黑体" w:hint="eastAsia"/>
                <w:sz w:val="160"/>
                <w:szCs w:val="160"/>
              </w:rPr>
              <w:t>联</w:t>
            </w:r>
          </w:p>
        </w:tc>
      </w:tr>
      <w:tr w:rsidR="00A92BCA" w14:paraId="4A29564F" w14:textId="77777777" w:rsidTr="00F957A9">
        <w:trPr>
          <w:trHeight w:val="5102"/>
          <w:jc w:val="center"/>
        </w:trPr>
        <w:tc>
          <w:tcPr>
            <w:tcW w:w="10943" w:type="dxa"/>
            <w:vAlign w:val="center"/>
          </w:tcPr>
          <w:p w14:paraId="6466787E" w14:textId="0A2E1A37" w:rsidR="00A92BCA" w:rsidRPr="00EE49CF" w:rsidRDefault="00A92BCA" w:rsidP="00F957A9">
            <w:pPr>
              <w:jc w:val="center"/>
              <w:rPr>
                <w:rFonts w:ascii="黑体" w:eastAsia="黑体" w:hAnsi="黑体"/>
                <w:sz w:val="160"/>
                <w:szCs w:val="160"/>
              </w:rPr>
            </w:pPr>
            <w:r>
              <w:rPr>
                <w:rFonts w:ascii="黑体" w:eastAsia="黑体" w:hAnsi="黑体" w:hint="eastAsia"/>
                <w:sz w:val="160"/>
                <w:szCs w:val="160"/>
              </w:rPr>
              <w:t>区 团 委</w:t>
            </w:r>
          </w:p>
        </w:tc>
      </w:tr>
      <w:tr w:rsidR="00A92BCA" w14:paraId="3C567972" w14:textId="77777777" w:rsidTr="00F957A9">
        <w:trPr>
          <w:trHeight w:val="5102"/>
          <w:jc w:val="center"/>
        </w:trPr>
        <w:tc>
          <w:tcPr>
            <w:tcW w:w="10943" w:type="dxa"/>
            <w:vAlign w:val="center"/>
          </w:tcPr>
          <w:p w14:paraId="69FA247B" w14:textId="24E487F5" w:rsidR="00A92BCA" w:rsidRPr="00EE49CF" w:rsidRDefault="00A92BCA" w:rsidP="00F957A9">
            <w:pPr>
              <w:jc w:val="center"/>
              <w:rPr>
                <w:rFonts w:ascii="黑体" w:eastAsia="黑体" w:hAnsi="黑体"/>
                <w:sz w:val="160"/>
                <w:szCs w:val="160"/>
              </w:rPr>
            </w:pPr>
            <w:r w:rsidRPr="00A92BCA">
              <w:rPr>
                <w:rFonts w:ascii="黑体" w:eastAsia="黑体" w:hAnsi="黑体" w:hint="eastAsia"/>
                <w:sz w:val="160"/>
                <w:szCs w:val="160"/>
              </w:rPr>
              <w:lastRenderedPageBreak/>
              <w:t>广西医科大学</w:t>
            </w:r>
          </w:p>
        </w:tc>
      </w:tr>
      <w:tr w:rsidR="00A92BCA" w14:paraId="6F6465D2" w14:textId="77777777" w:rsidTr="00F957A9">
        <w:trPr>
          <w:trHeight w:val="5102"/>
          <w:jc w:val="center"/>
        </w:trPr>
        <w:tc>
          <w:tcPr>
            <w:tcW w:w="10943" w:type="dxa"/>
            <w:vAlign w:val="center"/>
          </w:tcPr>
          <w:p w14:paraId="477BB1E4" w14:textId="0A07B6AA" w:rsidR="00A92BCA" w:rsidRPr="00DF3B8B" w:rsidRDefault="00A92BCA" w:rsidP="00F957A9">
            <w:pPr>
              <w:jc w:val="center"/>
              <w:rPr>
                <w:rFonts w:ascii="黑体" w:eastAsia="黑体" w:hAnsi="黑体"/>
                <w:sz w:val="132"/>
                <w:szCs w:val="132"/>
              </w:rPr>
            </w:pPr>
            <w:r w:rsidRPr="00A92BCA">
              <w:rPr>
                <w:rFonts w:ascii="黑体" w:eastAsia="黑体" w:hAnsi="黑体" w:hint="eastAsia"/>
                <w:sz w:val="132"/>
                <w:szCs w:val="132"/>
              </w:rPr>
              <w:t>广西中医药大学</w:t>
            </w:r>
          </w:p>
        </w:tc>
      </w:tr>
      <w:tr w:rsidR="00A92BCA" w14:paraId="062A4610" w14:textId="77777777" w:rsidTr="00F957A9">
        <w:trPr>
          <w:trHeight w:val="5102"/>
          <w:jc w:val="center"/>
        </w:trPr>
        <w:tc>
          <w:tcPr>
            <w:tcW w:w="10943" w:type="dxa"/>
            <w:vAlign w:val="center"/>
          </w:tcPr>
          <w:p w14:paraId="50847FDE" w14:textId="7BFD0321" w:rsidR="00A92BCA" w:rsidRPr="00EE49CF" w:rsidRDefault="00A92BCA" w:rsidP="00F957A9">
            <w:pPr>
              <w:jc w:val="center"/>
              <w:rPr>
                <w:rFonts w:ascii="黑体" w:eastAsia="黑体" w:hAnsi="黑体"/>
                <w:sz w:val="160"/>
                <w:szCs w:val="160"/>
              </w:rPr>
            </w:pPr>
            <w:r w:rsidRPr="00A92BCA">
              <w:rPr>
                <w:rFonts w:ascii="黑体" w:eastAsia="黑体" w:hAnsi="黑体" w:hint="eastAsia"/>
                <w:sz w:val="160"/>
                <w:szCs w:val="160"/>
              </w:rPr>
              <w:t>北部湾大学</w:t>
            </w:r>
          </w:p>
        </w:tc>
      </w:tr>
      <w:tr w:rsidR="00A92BCA" w14:paraId="40EA3888" w14:textId="77777777" w:rsidTr="00F957A9">
        <w:trPr>
          <w:trHeight w:val="5102"/>
          <w:jc w:val="center"/>
        </w:trPr>
        <w:tc>
          <w:tcPr>
            <w:tcW w:w="10943" w:type="dxa"/>
            <w:vAlign w:val="center"/>
          </w:tcPr>
          <w:p w14:paraId="03B7E574" w14:textId="36EE4548" w:rsidR="00A92BCA" w:rsidRPr="00DF3B8B" w:rsidRDefault="00A92BCA" w:rsidP="00F957A9">
            <w:pPr>
              <w:jc w:val="center"/>
              <w:rPr>
                <w:rFonts w:ascii="黑体" w:eastAsia="黑体" w:hAnsi="黑体"/>
                <w:sz w:val="132"/>
                <w:szCs w:val="132"/>
              </w:rPr>
            </w:pPr>
            <w:r w:rsidRPr="00A92BCA">
              <w:rPr>
                <w:rFonts w:ascii="黑体" w:eastAsia="黑体" w:hAnsi="黑体" w:hint="eastAsia"/>
                <w:sz w:val="132"/>
                <w:szCs w:val="132"/>
              </w:rPr>
              <w:lastRenderedPageBreak/>
              <w:t>桂林航天工业学院</w:t>
            </w:r>
          </w:p>
        </w:tc>
      </w:tr>
      <w:tr w:rsidR="00A92BCA" w14:paraId="52029577" w14:textId="77777777" w:rsidTr="00F957A9">
        <w:trPr>
          <w:trHeight w:val="5102"/>
          <w:jc w:val="center"/>
        </w:trPr>
        <w:tc>
          <w:tcPr>
            <w:tcW w:w="10943" w:type="dxa"/>
            <w:vAlign w:val="center"/>
          </w:tcPr>
          <w:p w14:paraId="4878813B" w14:textId="0E376989" w:rsidR="00A92BCA" w:rsidRDefault="00A92BCA" w:rsidP="00F957A9">
            <w:pPr>
              <w:jc w:val="center"/>
              <w:rPr>
                <w:rFonts w:ascii="黑体" w:eastAsia="黑体" w:hAnsi="黑体"/>
                <w:sz w:val="132"/>
                <w:szCs w:val="132"/>
              </w:rPr>
            </w:pPr>
            <w:r w:rsidRPr="00A92BCA">
              <w:rPr>
                <w:rFonts w:ascii="黑体" w:eastAsia="黑体" w:hAnsi="黑体" w:hint="eastAsia"/>
                <w:sz w:val="132"/>
                <w:szCs w:val="132"/>
              </w:rPr>
              <w:t>广西大学</w:t>
            </w:r>
            <w:r>
              <w:rPr>
                <w:rFonts w:ascii="黑体" w:eastAsia="黑体" w:hAnsi="黑体"/>
                <w:sz w:val="132"/>
                <w:szCs w:val="132"/>
              </w:rPr>
              <w:br/>
            </w:r>
            <w:r w:rsidRPr="00A92BCA">
              <w:rPr>
                <w:rFonts w:ascii="黑体" w:eastAsia="黑体" w:hAnsi="黑体" w:hint="eastAsia"/>
                <w:sz w:val="132"/>
                <w:szCs w:val="132"/>
              </w:rPr>
              <w:t>行健文理学院</w:t>
            </w:r>
          </w:p>
        </w:tc>
      </w:tr>
      <w:tr w:rsidR="00A92BCA" w14:paraId="333D3504" w14:textId="77777777" w:rsidTr="00F957A9">
        <w:trPr>
          <w:trHeight w:val="5102"/>
          <w:jc w:val="center"/>
        </w:trPr>
        <w:tc>
          <w:tcPr>
            <w:tcW w:w="10943" w:type="dxa"/>
            <w:vAlign w:val="center"/>
          </w:tcPr>
          <w:p w14:paraId="22C9CFFF" w14:textId="38F7BC13" w:rsidR="00A92BCA" w:rsidRDefault="00A92BCA" w:rsidP="00F957A9">
            <w:pPr>
              <w:jc w:val="center"/>
              <w:rPr>
                <w:rFonts w:ascii="黑体" w:eastAsia="黑体" w:hAnsi="黑体"/>
                <w:sz w:val="132"/>
                <w:szCs w:val="132"/>
              </w:rPr>
            </w:pPr>
            <w:r w:rsidRPr="00A92BCA">
              <w:rPr>
                <w:rFonts w:ascii="黑体" w:eastAsia="黑体" w:hAnsi="黑体" w:hint="eastAsia"/>
                <w:sz w:val="132"/>
                <w:szCs w:val="132"/>
              </w:rPr>
              <w:t>广西民族大学</w:t>
            </w:r>
            <w:r>
              <w:rPr>
                <w:rFonts w:ascii="黑体" w:eastAsia="黑体" w:hAnsi="黑体"/>
                <w:sz w:val="132"/>
                <w:szCs w:val="132"/>
              </w:rPr>
              <w:br/>
            </w:r>
            <w:r w:rsidRPr="00A92BCA">
              <w:rPr>
                <w:rFonts w:ascii="黑体" w:eastAsia="黑体" w:hAnsi="黑体" w:hint="eastAsia"/>
                <w:sz w:val="132"/>
                <w:szCs w:val="132"/>
              </w:rPr>
              <w:t>相思湖学院</w:t>
            </w:r>
          </w:p>
        </w:tc>
      </w:tr>
      <w:tr w:rsidR="00A92BCA" w14:paraId="5FE9CB56" w14:textId="77777777" w:rsidTr="00F957A9">
        <w:trPr>
          <w:trHeight w:val="5102"/>
          <w:jc w:val="center"/>
        </w:trPr>
        <w:tc>
          <w:tcPr>
            <w:tcW w:w="10943" w:type="dxa"/>
            <w:vAlign w:val="center"/>
          </w:tcPr>
          <w:p w14:paraId="2EA736B0" w14:textId="14E68BE2" w:rsidR="00A92BCA" w:rsidRDefault="00A92BCA" w:rsidP="00F957A9">
            <w:pPr>
              <w:jc w:val="center"/>
              <w:rPr>
                <w:rFonts w:ascii="黑体" w:eastAsia="黑体" w:hAnsi="黑体"/>
                <w:sz w:val="132"/>
                <w:szCs w:val="132"/>
              </w:rPr>
            </w:pPr>
            <w:r w:rsidRPr="00A92BCA">
              <w:rPr>
                <w:rFonts w:ascii="黑体" w:eastAsia="黑体" w:hAnsi="黑体" w:hint="eastAsia"/>
                <w:sz w:val="132"/>
                <w:szCs w:val="132"/>
              </w:rPr>
              <w:lastRenderedPageBreak/>
              <w:t>广西水利电力</w:t>
            </w:r>
            <w:r>
              <w:rPr>
                <w:rFonts w:ascii="黑体" w:eastAsia="黑体" w:hAnsi="黑体"/>
                <w:sz w:val="132"/>
                <w:szCs w:val="132"/>
              </w:rPr>
              <w:br/>
            </w:r>
            <w:r w:rsidRPr="00A92BCA">
              <w:rPr>
                <w:rFonts w:ascii="黑体" w:eastAsia="黑体" w:hAnsi="黑体" w:hint="eastAsia"/>
                <w:sz w:val="132"/>
                <w:szCs w:val="132"/>
              </w:rPr>
              <w:t>职业技术学院</w:t>
            </w:r>
          </w:p>
        </w:tc>
      </w:tr>
      <w:tr w:rsidR="00A92BCA" w14:paraId="7DB91756" w14:textId="77777777" w:rsidTr="00F957A9">
        <w:trPr>
          <w:trHeight w:val="5102"/>
          <w:jc w:val="center"/>
        </w:trPr>
        <w:tc>
          <w:tcPr>
            <w:tcW w:w="10943" w:type="dxa"/>
            <w:vAlign w:val="center"/>
          </w:tcPr>
          <w:p w14:paraId="31AE106E" w14:textId="106A18AA" w:rsidR="00A92BCA" w:rsidRDefault="00A92BCA" w:rsidP="00F957A9">
            <w:pPr>
              <w:jc w:val="center"/>
              <w:rPr>
                <w:rFonts w:ascii="黑体" w:eastAsia="黑体" w:hAnsi="黑体"/>
                <w:sz w:val="132"/>
                <w:szCs w:val="132"/>
              </w:rPr>
            </w:pPr>
            <w:r w:rsidRPr="00A92BCA">
              <w:rPr>
                <w:rFonts w:ascii="黑体" w:eastAsia="黑体" w:hAnsi="黑体" w:hint="eastAsia"/>
                <w:sz w:val="132"/>
                <w:szCs w:val="132"/>
              </w:rPr>
              <w:t>广西幼儿师范</w:t>
            </w:r>
            <w:r>
              <w:rPr>
                <w:rFonts w:ascii="黑体" w:eastAsia="黑体" w:hAnsi="黑体"/>
                <w:sz w:val="132"/>
                <w:szCs w:val="132"/>
              </w:rPr>
              <w:br/>
            </w:r>
            <w:r w:rsidRPr="00A92BCA">
              <w:rPr>
                <w:rFonts w:ascii="黑体" w:eastAsia="黑体" w:hAnsi="黑体" w:hint="eastAsia"/>
                <w:sz w:val="132"/>
                <w:szCs w:val="132"/>
              </w:rPr>
              <w:t>高等专科学校</w:t>
            </w:r>
          </w:p>
        </w:tc>
      </w:tr>
      <w:tr w:rsidR="00A92BCA" w14:paraId="4AC70C13" w14:textId="77777777" w:rsidTr="00F957A9">
        <w:trPr>
          <w:trHeight w:val="5102"/>
          <w:jc w:val="center"/>
        </w:trPr>
        <w:tc>
          <w:tcPr>
            <w:tcW w:w="10943" w:type="dxa"/>
            <w:vAlign w:val="center"/>
          </w:tcPr>
          <w:p w14:paraId="210B54F5" w14:textId="7957D9A2" w:rsidR="00A92BCA" w:rsidRDefault="00A92BCA" w:rsidP="00F957A9">
            <w:pPr>
              <w:jc w:val="center"/>
              <w:rPr>
                <w:rFonts w:ascii="黑体" w:eastAsia="黑体" w:hAnsi="黑体"/>
                <w:sz w:val="132"/>
                <w:szCs w:val="132"/>
              </w:rPr>
            </w:pPr>
            <w:r w:rsidRPr="00A92BCA">
              <w:rPr>
                <w:rFonts w:ascii="黑体" w:eastAsia="黑体" w:hAnsi="黑体" w:hint="eastAsia"/>
                <w:sz w:val="132"/>
                <w:szCs w:val="132"/>
              </w:rPr>
              <w:t>中国人民解放军</w:t>
            </w:r>
            <w:r>
              <w:rPr>
                <w:rFonts w:ascii="黑体" w:eastAsia="黑体" w:hAnsi="黑体"/>
                <w:sz w:val="132"/>
                <w:szCs w:val="132"/>
              </w:rPr>
              <w:br/>
            </w:r>
            <w:r w:rsidRPr="00A92BCA">
              <w:rPr>
                <w:rFonts w:ascii="黑体" w:eastAsia="黑体" w:hAnsi="黑体" w:hint="eastAsia"/>
                <w:sz w:val="132"/>
                <w:szCs w:val="132"/>
              </w:rPr>
              <w:t>陆军特种作战学院</w:t>
            </w:r>
          </w:p>
        </w:tc>
      </w:tr>
      <w:tr w:rsidR="00A92BCA" w14:paraId="29512EEF" w14:textId="77777777" w:rsidTr="00F957A9">
        <w:trPr>
          <w:trHeight w:val="5102"/>
          <w:jc w:val="center"/>
        </w:trPr>
        <w:tc>
          <w:tcPr>
            <w:tcW w:w="10943" w:type="dxa"/>
            <w:vAlign w:val="center"/>
          </w:tcPr>
          <w:p w14:paraId="546B0950" w14:textId="6A731CC9" w:rsidR="00A92BCA" w:rsidRDefault="00A92BCA" w:rsidP="00F957A9">
            <w:pPr>
              <w:jc w:val="center"/>
              <w:rPr>
                <w:rFonts w:ascii="黑体" w:eastAsia="黑体" w:hAnsi="黑体"/>
                <w:sz w:val="132"/>
                <w:szCs w:val="132"/>
              </w:rPr>
            </w:pPr>
            <w:r w:rsidRPr="00A92BCA">
              <w:rPr>
                <w:rFonts w:ascii="黑体" w:eastAsia="黑体" w:hAnsi="黑体" w:hint="eastAsia"/>
                <w:sz w:val="132"/>
                <w:szCs w:val="132"/>
              </w:rPr>
              <w:lastRenderedPageBreak/>
              <w:t>桂林生命与健康</w:t>
            </w:r>
            <w:r>
              <w:rPr>
                <w:rFonts w:ascii="黑体" w:eastAsia="黑体" w:hAnsi="黑体"/>
                <w:sz w:val="132"/>
                <w:szCs w:val="132"/>
              </w:rPr>
              <w:br/>
            </w:r>
            <w:r w:rsidRPr="00A92BCA">
              <w:rPr>
                <w:rFonts w:ascii="黑体" w:eastAsia="黑体" w:hAnsi="黑体" w:hint="eastAsia"/>
                <w:sz w:val="132"/>
                <w:szCs w:val="132"/>
              </w:rPr>
              <w:t>职业技术学院</w:t>
            </w:r>
          </w:p>
        </w:tc>
      </w:tr>
    </w:tbl>
    <w:p w14:paraId="4019BD48" w14:textId="77777777" w:rsidR="00B0156A" w:rsidRPr="00915046" w:rsidRDefault="00B0156A" w:rsidP="00915046">
      <w:pPr>
        <w:spacing w:line="20" w:lineRule="exact"/>
        <w:jc w:val="left"/>
        <w:rPr>
          <w:sz w:val="2"/>
          <w:szCs w:val="2"/>
        </w:rPr>
      </w:pPr>
    </w:p>
    <w:sectPr w:rsidR="00B0156A" w:rsidRPr="00915046" w:rsidSect="00915046">
      <w:headerReference w:type="default" r:id="rId8"/>
      <w:footerReference w:type="default" r:id="rId9"/>
      <w:pgSz w:w="11906" w:h="16838"/>
      <w:pgMar w:top="720" w:right="454" w:bottom="720" w:left="454" w:header="283" w:footer="283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19C5F" w14:textId="77777777" w:rsidR="00E40700" w:rsidRDefault="00E40700" w:rsidP="00915046">
      <w:r>
        <w:separator/>
      </w:r>
    </w:p>
  </w:endnote>
  <w:endnote w:type="continuationSeparator" w:id="0">
    <w:p w14:paraId="2EF43D57" w14:textId="77777777" w:rsidR="00E40700" w:rsidRDefault="00E40700" w:rsidP="00915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89D26" w14:textId="77777777" w:rsidR="00915046" w:rsidRDefault="00915046" w:rsidP="00A70910">
    <w:pPr>
      <w:pStyle w:val="a6"/>
      <w:tabs>
        <w:tab w:val="clear" w:pos="4153"/>
        <w:tab w:val="clear" w:pos="8306"/>
        <w:tab w:val="right" w:pos="10998"/>
      </w:tabs>
    </w:pPr>
    <w:r w:rsidRPr="00915046">
      <w:t>3902</w:t>
    </w:r>
    <w:r>
      <w:rPr>
        <w:rFonts w:hint="eastAsia"/>
      </w:rPr>
      <w:t xml:space="preserve"> </w:t>
    </w:r>
    <w:r>
      <w:t xml:space="preserve">   </w:t>
    </w:r>
    <w:r w:rsidRPr="00915046">
      <w:t>19.3(19.5)×9</w:t>
    </w:r>
    <w:r w:rsidR="00962969">
      <w:rPr>
        <w:rFonts w:hint="eastAsia"/>
      </w:rPr>
      <w:t>(</w:t>
    </w:r>
    <w:r w:rsidR="00962969">
      <w:t>8)</w:t>
    </w:r>
    <w:r w:rsidRPr="00915046">
      <w:t>cm</w:t>
    </w:r>
    <w:r w:rsidR="00A70910">
      <w:tab/>
    </w:r>
    <w:r w:rsidR="00A70910">
      <w:rPr>
        <w:rFonts w:hint="eastAsia"/>
      </w:rPr>
      <w:t>广西大学学生会办公室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7F94E" w14:textId="77777777" w:rsidR="00E40700" w:rsidRDefault="00E40700" w:rsidP="00915046">
      <w:r>
        <w:separator/>
      </w:r>
    </w:p>
  </w:footnote>
  <w:footnote w:type="continuationSeparator" w:id="0">
    <w:p w14:paraId="74A01F4D" w14:textId="77777777" w:rsidR="00E40700" w:rsidRDefault="00E40700" w:rsidP="009150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66818" w14:textId="77777777" w:rsidR="00915046" w:rsidRDefault="00915046" w:rsidP="00915046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EB10A0"/>
    <w:multiLevelType w:val="hybridMultilevel"/>
    <w:tmpl w:val="662E60D2"/>
    <w:lvl w:ilvl="0" w:tplc="0C5A1DC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BCA"/>
    <w:rsid w:val="00071548"/>
    <w:rsid w:val="000C20CD"/>
    <w:rsid w:val="0027138A"/>
    <w:rsid w:val="00387D3A"/>
    <w:rsid w:val="003D5A5D"/>
    <w:rsid w:val="003E76E5"/>
    <w:rsid w:val="00407763"/>
    <w:rsid w:val="0044440A"/>
    <w:rsid w:val="00541527"/>
    <w:rsid w:val="00641C4D"/>
    <w:rsid w:val="006E1D8F"/>
    <w:rsid w:val="0073195D"/>
    <w:rsid w:val="00840A31"/>
    <w:rsid w:val="00915046"/>
    <w:rsid w:val="00962969"/>
    <w:rsid w:val="00A70910"/>
    <w:rsid w:val="00A92BCA"/>
    <w:rsid w:val="00B0156A"/>
    <w:rsid w:val="00B51DA4"/>
    <w:rsid w:val="00BF4B84"/>
    <w:rsid w:val="00CA585C"/>
    <w:rsid w:val="00CA5C5C"/>
    <w:rsid w:val="00D00FB6"/>
    <w:rsid w:val="00D15BDC"/>
    <w:rsid w:val="00D47383"/>
    <w:rsid w:val="00D86175"/>
    <w:rsid w:val="00DF3B8B"/>
    <w:rsid w:val="00E40700"/>
    <w:rsid w:val="00EC0229"/>
    <w:rsid w:val="00ED3BEC"/>
    <w:rsid w:val="00EE2901"/>
    <w:rsid w:val="00EE49CF"/>
    <w:rsid w:val="00F628F0"/>
    <w:rsid w:val="00F63C40"/>
    <w:rsid w:val="00FD0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2CEA22"/>
  <w15:chartTrackingRefBased/>
  <w15:docId w15:val="{991858AC-19DF-48A5-8CA5-A50AD0812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B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13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150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1504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150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15046"/>
    <w:rPr>
      <w:sz w:val="18"/>
      <w:szCs w:val="18"/>
    </w:rPr>
  </w:style>
  <w:style w:type="paragraph" w:styleId="a8">
    <w:name w:val="List Paragraph"/>
    <w:basedOn w:val="a"/>
    <w:uiPriority w:val="34"/>
    <w:qFormat/>
    <w:rsid w:val="00840A3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19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1054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meFlyingAway\Nutstore\.nutstore_dGltZWZseWluZ2F3YXlAb3V0bG9vay5jb20=\&#20849;&#20139;\&#26657;&#20250;&#21150;&#20844;&#23460;&#36164;&#26009;\&#27169;&#26495;\&#21488;&#31614;&#27169;&#26495;\19.3(19.5)&#215;9(8)cm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753B90-6104-4ECC-81CB-F564E6E77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19.3(19.5)×9(8)cm.dotx</Template>
  <TotalTime>8</TotalTime>
  <Pages>5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王欣睿</dc:creator>
  <cp:keywords/>
  <dc:description/>
  <cp:lastModifiedBy>王 欣睿</cp:lastModifiedBy>
  <cp:revision>1</cp:revision>
  <dcterms:created xsi:type="dcterms:W3CDTF">2021-08-18T16:42:00Z</dcterms:created>
  <dcterms:modified xsi:type="dcterms:W3CDTF">2021-08-18T16:51:00Z</dcterms:modified>
</cp:coreProperties>
</file>