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896B" w14:textId="77777777" w:rsidR="00F70BFF" w:rsidRDefault="00F70BFF" w:rsidP="00F70BFF"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B4CD377" wp14:editId="4D597756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5E38" w14:textId="466A8DCB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候选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人</w:t>
                            </w:r>
                          </w:p>
                          <w:p w14:paraId="333E508D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type w14:anchorId="7B4CD37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69.15pt;height:41.1pt;z-index:251672576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" filled="f" stroked="f">
                <v:textbox inset="0,,0">
                  <w:txbxContent>
                    <w:p w14:paraId="0B2F5E38" w14:textId="466A8DCB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候选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人</w:t>
                      </w:r>
                    </w:p>
                    <w:p w14:paraId="333E508D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7B2761E" w14:textId="77777777" w:rsidR="00F70BFF" w:rsidRDefault="00F70BFF" w:rsidP="00F70BFF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646A2427" wp14:editId="56F9E267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480D" w14:textId="555760B7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嘉</w:t>
                            </w:r>
                            <w:r w:rsidRPr="005B6DC9"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宾</w:t>
                            </w:r>
                          </w:p>
                          <w:p w14:paraId="2B0A025A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646A2427" id="_x0000_s1027" type="#_x0000_t202" style="position:absolute;left:0;text-align:left;margin-left:0;margin-top:0;width:69.15pt;height:41.1pt;z-index:251674624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DXVrn+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44E5480D" w14:textId="555760B7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嘉</w:t>
                      </w:r>
                      <w:r w:rsidRPr="005B6DC9"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宾</w:t>
                      </w:r>
                    </w:p>
                    <w:p w14:paraId="2B0A025A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0619B8B" w14:textId="77777777" w:rsidR="00F70BFF" w:rsidRDefault="00F70BFF" w:rsidP="00F70BFF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1" allowOverlap="1" wp14:anchorId="0B98DAB9" wp14:editId="020B99AB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04C8" w14:textId="6223800A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列席代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表</w:t>
                            </w:r>
                          </w:p>
                          <w:p w14:paraId="48C96092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0B98DAB9" id="_x0000_s1028" type="#_x0000_t202" style="position:absolute;left:0;text-align:left;margin-left:0;margin-top:0;width:69.15pt;height:41.1pt;z-index:251676672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CJw931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66C904C8" w14:textId="6223800A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列席代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表</w:t>
                      </w:r>
                    </w:p>
                    <w:p w14:paraId="48C96092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A15E1A1" w14:textId="77777777" w:rsidR="00F70BFF" w:rsidRDefault="00F70BFF" w:rsidP="00F70BFF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8720" behindDoc="0" locked="0" layoutInCell="1" allowOverlap="1" wp14:anchorId="747DC107" wp14:editId="1763227B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1211A" w14:textId="102DA9BC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学院代表团</w:t>
                            </w:r>
                          </w:p>
                          <w:p w14:paraId="1A3FB120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47DC107" id="_x0000_s1029" type="#_x0000_t202" style="position:absolute;left:0;text-align:left;margin-left:0;margin-top:0;width:69.15pt;height:41.1pt;z-index:251678720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" filled="f" stroked="f">
                <v:textbox inset="0,,0">
                  <w:txbxContent>
                    <w:p w14:paraId="2561211A" w14:textId="102DA9BC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学院代表团</w:t>
                      </w:r>
                    </w:p>
                    <w:p w14:paraId="1A3FB120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28C17C3" w14:textId="77777777" w:rsidR="00F70BFF" w:rsidRDefault="00F70BFF" w:rsidP="00F70BFF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0768" behindDoc="0" locked="0" layoutInCell="1" allowOverlap="1" wp14:anchorId="73784BBC" wp14:editId="68FE5877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1902" w14:textId="03C7778D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选</w:t>
                            </w:r>
                            <w:r w:rsidRPr="005B6DC9"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手</w:t>
                            </w:r>
                          </w:p>
                          <w:p w14:paraId="7FCB4CB8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3784BBC" id="_x0000_s1030" type="#_x0000_t202" style="position:absolute;left:0;text-align:left;margin-left:0;margin-top:0;width:69.15pt;height:41.1pt;z-index:251680768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DlpQ91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770B1902" w14:textId="03C7778D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选</w:t>
                      </w:r>
                      <w:r w:rsidRPr="005B6DC9"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手</w:t>
                      </w:r>
                    </w:p>
                    <w:p w14:paraId="7FCB4CB8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0F9710" w14:textId="77777777" w:rsidR="00F70BFF" w:rsidRDefault="00F70BFF" w:rsidP="00F70BFF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2816" behindDoc="0" locked="0" layoutInCell="1" allowOverlap="1" wp14:anchorId="512336C0" wp14:editId="4EF839D8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E765" w14:textId="6CB378BE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  <w:t>工作人</w:t>
                            </w: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员</w:t>
                            </w:r>
                          </w:p>
                          <w:p w14:paraId="1A46EF7A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512336C0" id="_x0000_s1031" type="#_x0000_t202" style="position:absolute;left:0;text-align:left;margin-left:0;margin-top:0;width:69.15pt;height:41.1pt;z-index:251682816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" filled="f" stroked="f">
                <v:textbox inset="0,,0">
                  <w:txbxContent>
                    <w:p w14:paraId="4BF1E765" w14:textId="6CB378BE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  <w:t>工作人</w:t>
                      </w: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员</w:t>
                      </w:r>
                    </w:p>
                    <w:p w14:paraId="1A46EF7A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9A263B2" w14:textId="77777777" w:rsidR="00F70BFF" w:rsidRPr="00F70BFF" w:rsidRDefault="00F70BFF" w:rsidP="00F70BFF">
      <w:r w:rsidRPr="00F70BFF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4864" behindDoc="0" locked="0" layoutInCell="1" allowOverlap="1" wp14:anchorId="05D7556C" wp14:editId="30F4B4BA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12700" b="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225C0" w14:textId="5306D5BD" w:rsidR="00F70BFF" w:rsidRPr="005B6DC9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 w:hint="eastAsia"/>
                                <w:spacing w:val="4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0"/>
                                <w:szCs w:val="320"/>
                              </w:rPr>
                              <w:t>获奖教职工</w:t>
                            </w:r>
                          </w:p>
                          <w:p w14:paraId="63CF0FEA" w14:textId="77777777" w:rsidR="00F70BFF" w:rsidRPr="00321441" w:rsidRDefault="00F70BFF" w:rsidP="00F70BFF">
                            <w:pPr>
                              <w:overflowPunct w:val="0"/>
                              <w:spacing w:beforeLines="200" w:before="624" w:afterLines="200" w:after="624"/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140"/>
                                <w:szCs w:val="140"/>
                              </w:rPr>
                            </w:pPr>
                            <w:r w:rsidRPr="00321441">
                              <w:rPr>
                                <w:rFonts w:ascii="黑体" w:eastAsia="黑体" w:hAnsi="黑体" w:hint="eastAsia"/>
                                <w:spacing w:val="400"/>
                                <w:sz w:val="140"/>
                                <w:szCs w:val="140"/>
                              </w:rPr>
                              <w:t>签到</w:t>
                            </w:r>
                            <w:r w:rsidRPr="00321441">
                              <w:rPr>
                                <w:rFonts w:ascii="黑体" w:eastAsia="黑体" w:hAnsi="黑体" w:hint="eastAsia"/>
                                <w:sz w:val="140"/>
                                <w:szCs w:val="14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05D7556C" id="_x0000_s1032" type="#_x0000_t202" style="position:absolute;left:0;text-align:left;margin-left:0;margin-top:0;width:69.15pt;height:41.1pt;z-index:251684864;visibility:visible;mso-wrap-style:square;mso-width-percent:1000;mso-height-percent:1000;mso-wrap-distance-left:0;mso-wrap-distance-top:0;mso-wrap-distance-right:0;mso-wrap-distance-bottom:0;mso-position-horizontal:center;mso-position-horizontal-relative:page;mso-position-vertical:center;mso-position-vertical-relative:page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" filled="f" stroked="f">
                <v:textbox inset="0,,0">
                  <w:txbxContent>
                    <w:p w14:paraId="29E225C0" w14:textId="5306D5BD" w:rsidR="00F70BFF" w:rsidRPr="005B6DC9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 w:hint="eastAsia"/>
                          <w:spacing w:val="400"/>
                          <w:sz w:val="320"/>
                          <w:szCs w:val="320"/>
                        </w:rPr>
                      </w:pPr>
                      <w:r>
                        <w:rPr>
                          <w:rFonts w:ascii="黑体" w:eastAsia="黑体" w:hAnsi="黑体" w:hint="eastAsia"/>
                          <w:sz w:val="320"/>
                          <w:szCs w:val="320"/>
                        </w:rPr>
                        <w:t>获奖教职工</w:t>
                      </w:r>
                    </w:p>
                    <w:p w14:paraId="63CF0FEA" w14:textId="77777777" w:rsidR="00F70BFF" w:rsidRPr="00321441" w:rsidRDefault="00F70BFF" w:rsidP="00F70BFF">
                      <w:pPr>
                        <w:overflowPunct w:val="0"/>
                        <w:spacing w:beforeLines="200" w:before="624" w:afterLines="200" w:after="624"/>
                        <w:jc w:val="center"/>
                        <w:rPr>
                          <w:rFonts w:ascii="黑体" w:eastAsia="黑体" w:hAnsi="黑体"/>
                          <w:spacing w:val="300"/>
                          <w:sz w:val="140"/>
                          <w:szCs w:val="140"/>
                        </w:rPr>
                      </w:pPr>
                      <w:r w:rsidRPr="00321441">
                        <w:rPr>
                          <w:rFonts w:ascii="黑体" w:eastAsia="黑体" w:hAnsi="黑体" w:hint="eastAsia"/>
                          <w:spacing w:val="400"/>
                          <w:sz w:val="140"/>
                          <w:szCs w:val="140"/>
                        </w:rPr>
                        <w:t>签到</w:t>
                      </w:r>
                      <w:r w:rsidRPr="00321441">
                        <w:rPr>
                          <w:rFonts w:ascii="黑体" w:eastAsia="黑体" w:hAnsi="黑体" w:hint="eastAsia"/>
                          <w:sz w:val="140"/>
                          <w:szCs w:val="14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F70BFF" w:rsidRPr="00F70BFF" w:rsidSect="00E9337D">
      <w:pgSz w:w="16838" w:h="11906" w:orient="landscape" w:code="9"/>
      <w:pgMar w:top="1134" w:right="284" w:bottom="113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0647" w14:textId="77777777" w:rsidR="00B81500" w:rsidRDefault="00B81500" w:rsidP="00181A93">
      <w:r>
        <w:separator/>
      </w:r>
    </w:p>
  </w:endnote>
  <w:endnote w:type="continuationSeparator" w:id="0">
    <w:p w14:paraId="1D6F0AED" w14:textId="77777777" w:rsidR="00B81500" w:rsidRDefault="00B81500" w:rsidP="0018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B160" w14:textId="77777777" w:rsidR="00B81500" w:rsidRDefault="00B81500" w:rsidP="00181A93">
      <w:r>
        <w:separator/>
      </w:r>
    </w:p>
  </w:footnote>
  <w:footnote w:type="continuationSeparator" w:id="0">
    <w:p w14:paraId="484F18FE" w14:textId="77777777" w:rsidR="00B81500" w:rsidRDefault="00B81500" w:rsidP="0018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99,#fcc,#ffb7b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F"/>
    <w:rsid w:val="00071548"/>
    <w:rsid w:val="000D2912"/>
    <w:rsid w:val="000F14F1"/>
    <w:rsid w:val="00174970"/>
    <w:rsid w:val="00181A93"/>
    <w:rsid w:val="001E7C89"/>
    <w:rsid w:val="00212908"/>
    <w:rsid w:val="0024012B"/>
    <w:rsid w:val="002C3D0F"/>
    <w:rsid w:val="00321441"/>
    <w:rsid w:val="003D5A5D"/>
    <w:rsid w:val="005870B0"/>
    <w:rsid w:val="005B6DC9"/>
    <w:rsid w:val="005E5725"/>
    <w:rsid w:val="005F6D9E"/>
    <w:rsid w:val="00641C4D"/>
    <w:rsid w:val="0076563E"/>
    <w:rsid w:val="007848D9"/>
    <w:rsid w:val="007B3317"/>
    <w:rsid w:val="00802E57"/>
    <w:rsid w:val="00875AC8"/>
    <w:rsid w:val="00921373"/>
    <w:rsid w:val="00966727"/>
    <w:rsid w:val="0098579C"/>
    <w:rsid w:val="00B0156A"/>
    <w:rsid w:val="00B03376"/>
    <w:rsid w:val="00B81500"/>
    <w:rsid w:val="00BF4B84"/>
    <w:rsid w:val="00C7101A"/>
    <w:rsid w:val="00D47F09"/>
    <w:rsid w:val="00E9337D"/>
    <w:rsid w:val="00EC2BC0"/>
    <w:rsid w:val="00EE2901"/>
    <w:rsid w:val="00EE3ADE"/>
    <w:rsid w:val="00F418B3"/>
    <w:rsid w:val="00F70BFF"/>
    <w:rsid w:val="00F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9,#fcc,#ffb7b7"/>
    </o:shapedefaults>
    <o:shapelayout v:ext="edit">
      <o:idmap v:ext="edit" data="1"/>
    </o:shapelayout>
  </w:shapeDefaults>
  <w:decimalSymbol w:val="."/>
  <w:listSeparator w:val=","/>
  <w14:docId w14:val="6D466DAC"/>
  <w15:chartTrackingRefBased/>
  <w15:docId w15:val="{A65E9911-0963-45EA-BC99-64671050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Nutstore\.nutstore_dGltZWZseWluZ2F3YXlAb3V0bG9vay5jb20=\&#20849;&#20139;\&#26657;&#20250;&#21150;&#20844;&#23460;&#36164;&#26009;\&#27169;&#26495;\&#31614;&#21040;\&#31614;&#21040;&#22788;\&#12304;v2&#12305;&#31614;&#21040;&#22788;&#65288;&#20998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40C8-EDE1-4612-8A71-F0A81E4A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【v2】签到处（分）.dotx</Template>
  <TotalTime>5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1</cp:revision>
  <dcterms:created xsi:type="dcterms:W3CDTF">2021-08-18T16:22:00Z</dcterms:created>
  <dcterms:modified xsi:type="dcterms:W3CDTF">2021-08-18T16:27:00Z</dcterms:modified>
</cp:coreProperties>
</file>