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1324" w14:textId="77777777" w:rsidR="000921FB" w:rsidRDefault="000921FB" w:rsidP="000921FB"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2341B94" wp14:editId="6412CBE3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ADB9" w14:textId="77777777" w:rsidR="000921FB" w:rsidRPr="005B6DC9" w:rsidRDefault="000921FB" w:rsidP="000921FB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嘉</w:t>
                            </w:r>
                            <w:r w:rsidRPr="005B6DC9"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宾</w:t>
                            </w:r>
                          </w:p>
                          <w:p w14:paraId="1E528AFE" w14:textId="77777777" w:rsidR="000921FB" w:rsidRPr="00321441" w:rsidRDefault="000921FB" w:rsidP="000921FB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type w14:anchorId="42341B9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69.15pt;height:41.1pt;z-index:251672576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" filled="f" stroked="f">
                <v:textbox inset="0,,0">
                  <w:txbxContent>
                    <w:p w14:paraId="6061ADB9" w14:textId="77777777" w:rsidR="000921FB" w:rsidRPr="005B6DC9" w:rsidRDefault="000921FB" w:rsidP="000921FB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嘉</w:t>
                      </w:r>
                      <w:r w:rsidRPr="005B6DC9"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宾</w:t>
                      </w:r>
                    </w:p>
                    <w:p w14:paraId="1E528AFE" w14:textId="77777777" w:rsidR="000921FB" w:rsidRPr="00321441" w:rsidRDefault="000921FB" w:rsidP="000921FB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7DBE59C" w14:textId="77777777" w:rsidR="005E5725" w:rsidRDefault="005E5725" w:rsidP="005E5725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46B3304B" wp14:editId="63507AA5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8C7C1" w14:textId="2355674C" w:rsidR="005E5725" w:rsidRPr="005B6DC9" w:rsidRDefault="000921FB" w:rsidP="007B3317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选</w:t>
                            </w:r>
                            <w:r w:rsidR="005E5725" w:rsidRPr="005B6DC9"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手</w:t>
                            </w:r>
                          </w:p>
                          <w:p w14:paraId="5DF41CF0" w14:textId="77777777" w:rsidR="005E5725" w:rsidRPr="00321441" w:rsidRDefault="005E5725" w:rsidP="007B3317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46B3304B" id="_x0000_s1027" type="#_x0000_t202" style="position:absolute;left:0;text-align:left;margin-left:0;margin-top:0;width:69.15pt;height:41.1pt;z-index:251660288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" filled="f" stroked="f">
                <v:textbox inset="0,,0">
                  <w:txbxContent>
                    <w:p w14:paraId="7958C7C1" w14:textId="2355674C" w:rsidR="005E5725" w:rsidRPr="005B6DC9" w:rsidRDefault="000921FB" w:rsidP="007B3317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选</w:t>
                      </w:r>
                      <w:r w:rsidR="005E5725" w:rsidRPr="005B6DC9"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手</w:t>
                      </w:r>
                    </w:p>
                    <w:p w14:paraId="5DF41CF0" w14:textId="77777777" w:rsidR="005E5725" w:rsidRPr="00321441" w:rsidRDefault="005E5725" w:rsidP="007B3317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A044932" w14:textId="77777777" w:rsidR="005870B0" w:rsidRDefault="005870B0" w:rsidP="005870B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217DFE22" wp14:editId="798B314B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0ED5" w14:textId="0CC5CDEF" w:rsidR="005870B0" w:rsidRPr="005B6DC9" w:rsidRDefault="000921FB" w:rsidP="005870B0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候选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人</w:t>
                            </w:r>
                          </w:p>
                          <w:p w14:paraId="4044BAD9" w14:textId="77777777" w:rsidR="005870B0" w:rsidRPr="00321441" w:rsidRDefault="005870B0" w:rsidP="005870B0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217DFE22" id="_x0000_s1028" type="#_x0000_t202" style="position:absolute;left:0;text-align:left;margin-left:0;margin-top:0;width:69.15pt;height:41.1pt;z-index:251670528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" filled="f" stroked="f">
                <v:textbox inset="0,,0">
                  <w:txbxContent>
                    <w:p w14:paraId="210B0ED5" w14:textId="0CC5CDEF" w:rsidR="005870B0" w:rsidRPr="005B6DC9" w:rsidRDefault="000921FB" w:rsidP="005870B0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候选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人</w:t>
                      </w:r>
                    </w:p>
                    <w:p w14:paraId="4044BAD9" w14:textId="77777777" w:rsidR="005870B0" w:rsidRPr="00321441" w:rsidRDefault="005870B0" w:rsidP="005870B0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CF8B223" w14:textId="77777777" w:rsidR="000921FB" w:rsidRDefault="000921FB" w:rsidP="000921FB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7BD6C2DA" wp14:editId="78FE12BD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07982" w14:textId="77777777" w:rsidR="000921FB" w:rsidRPr="005B6DC9" w:rsidRDefault="000921FB" w:rsidP="000921FB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工作人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员</w:t>
                            </w:r>
                          </w:p>
                          <w:p w14:paraId="26123D1B" w14:textId="77777777" w:rsidR="000921FB" w:rsidRPr="00321441" w:rsidRDefault="000921FB" w:rsidP="000921FB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BD6C2DA" id="_x0000_s1029" type="#_x0000_t202" style="position:absolute;left:0;text-align:left;margin-left:0;margin-top:0;width:69.15pt;height:41.1pt;z-index:251674624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" filled="f" stroked="f">
                <v:textbox inset="0,,0">
                  <w:txbxContent>
                    <w:p w14:paraId="2F107982" w14:textId="77777777" w:rsidR="000921FB" w:rsidRPr="005B6DC9" w:rsidRDefault="000921FB" w:rsidP="000921FB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工作人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员</w:t>
                      </w:r>
                    </w:p>
                    <w:p w14:paraId="26123D1B" w14:textId="77777777" w:rsidR="000921FB" w:rsidRPr="00321441" w:rsidRDefault="000921FB" w:rsidP="000921FB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178CD7E" w14:textId="77777777" w:rsidR="005E5725" w:rsidRDefault="005E5725" w:rsidP="005E5725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6BEF0D5E" wp14:editId="4CE0CA8E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25314" w14:textId="03367112" w:rsidR="005E5725" w:rsidRPr="005B6DC9" w:rsidRDefault="000921FB" w:rsidP="007B3317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校内组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织</w:t>
                            </w:r>
                          </w:p>
                          <w:p w14:paraId="2129EC1A" w14:textId="77777777" w:rsidR="005E5725" w:rsidRPr="00321441" w:rsidRDefault="005E5725" w:rsidP="007B3317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6BEF0D5E" id="_x0000_s1030" type="#_x0000_t202" style="position:absolute;left:0;text-align:left;margin-left:0;margin-top:0;width:69.15pt;height:41.1pt;z-index:251666432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" filled="f" stroked="f">
                <v:textbox inset="0,,0">
                  <w:txbxContent>
                    <w:p w14:paraId="31B25314" w14:textId="03367112" w:rsidR="005E5725" w:rsidRPr="005B6DC9" w:rsidRDefault="000921FB" w:rsidP="007B3317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校内组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织</w:t>
                      </w:r>
                    </w:p>
                    <w:p w14:paraId="2129EC1A" w14:textId="77777777" w:rsidR="005E5725" w:rsidRPr="00321441" w:rsidRDefault="005E5725" w:rsidP="007B3317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2703BCF" w14:textId="77777777" w:rsidR="00B0156A" w:rsidRDefault="00181A93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66C789B8" wp14:editId="0FFB3369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2043" w14:textId="6BAAD2D1" w:rsidR="000F14F1" w:rsidRPr="005B6DC9" w:rsidRDefault="000921FB" w:rsidP="007B3317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学院代表团</w:t>
                            </w:r>
                          </w:p>
                          <w:p w14:paraId="35BDADFD" w14:textId="77777777" w:rsidR="00181A93" w:rsidRPr="00321441" w:rsidRDefault="00181A93" w:rsidP="007B3317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66C789B8" id="_x0000_s1031" type="#_x0000_t202" style="position:absolute;left:0;text-align:left;margin-left:0;margin-top:0;width:69.15pt;height:41.1pt;z-index:251658240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" filled="f" stroked="f">
                <v:textbox inset="0,,0">
                  <w:txbxContent>
                    <w:p w14:paraId="79972043" w14:textId="6BAAD2D1" w:rsidR="000F14F1" w:rsidRPr="005B6DC9" w:rsidRDefault="000921FB" w:rsidP="007B3317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学院代表团</w:t>
                      </w:r>
                    </w:p>
                    <w:p w14:paraId="35BDADFD" w14:textId="77777777" w:rsidR="00181A93" w:rsidRPr="00321441" w:rsidRDefault="00181A93" w:rsidP="007B3317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B0156A" w:rsidSect="00E9337D">
      <w:pgSz w:w="16838" w:h="11906" w:orient="landscape" w:code="9"/>
      <w:pgMar w:top="1134" w:right="284" w:bottom="113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7ADD" w14:textId="77777777" w:rsidR="000921FB" w:rsidRDefault="000921FB" w:rsidP="00181A93">
      <w:r>
        <w:separator/>
      </w:r>
    </w:p>
  </w:endnote>
  <w:endnote w:type="continuationSeparator" w:id="0">
    <w:p w14:paraId="4AC8CAFE" w14:textId="77777777" w:rsidR="000921FB" w:rsidRDefault="000921FB" w:rsidP="0018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F546" w14:textId="77777777" w:rsidR="000921FB" w:rsidRDefault="000921FB" w:rsidP="00181A93">
      <w:r>
        <w:separator/>
      </w:r>
    </w:p>
  </w:footnote>
  <w:footnote w:type="continuationSeparator" w:id="0">
    <w:p w14:paraId="57FE20AE" w14:textId="77777777" w:rsidR="000921FB" w:rsidRDefault="000921FB" w:rsidP="0018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99,#fcc,#ffb7b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FB"/>
    <w:rsid w:val="00071548"/>
    <w:rsid w:val="000921FB"/>
    <w:rsid w:val="000D2912"/>
    <w:rsid w:val="000F14F1"/>
    <w:rsid w:val="00174970"/>
    <w:rsid w:val="00181A93"/>
    <w:rsid w:val="001E7C89"/>
    <w:rsid w:val="00212908"/>
    <w:rsid w:val="0024012B"/>
    <w:rsid w:val="002C3D0F"/>
    <w:rsid w:val="00321441"/>
    <w:rsid w:val="003D5A5D"/>
    <w:rsid w:val="005870B0"/>
    <w:rsid w:val="005B6DC9"/>
    <w:rsid w:val="005E5725"/>
    <w:rsid w:val="005F6D9E"/>
    <w:rsid w:val="00641C4D"/>
    <w:rsid w:val="0076563E"/>
    <w:rsid w:val="007848D9"/>
    <w:rsid w:val="007B3317"/>
    <w:rsid w:val="00802E57"/>
    <w:rsid w:val="00875AC8"/>
    <w:rsid w:val="00921373"/>
    <w:rsid w:val="00966727"/>
    <w:rsid w:val="0098579C"/>
    <w:rsid w:val="00B0156A"/>
    <w:rsid w:val="00B03376"/>
    <w:rsid w:val="00BF4B84"/>
    <w:rsid w:val="00C7101A"/>
    <w:rsid w:val="00D47F09"/>
    <w:rsid w:val="00E9337D"/>
    <w:rsid w:val="00EC2BC0"/>
    <w:rsid w:val="00EE2901"/>
    <w:rsid w:val="00EE3ADE"/>
    <w:rsid w:val="00F418B3"/>
    <w:rsid w:val="00F8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9,#fcc,#ffb7b7"/>
    </o:shapedefaults>
    <o:shapelayout v:ext="edit">
      <o:idmap v:ext="edit" data="1"/>
    </o:shapelayout>
  </w:shapeDefaults>
  <w:decimalSymbol w:val="."/>
  <w:listSeparator w:val=","/>
  <w14:docId w14:val="22DD7A5B"/>
  <w15:chartTrackingRefBased/>
  <w15:docId w15:val="{3CF45DBB-AE04-45AB-AE75-ACFFAC3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&#29579;&#27427;&#30591;\&#22823;&#23398;\&#26657;&#20250;&#21150;&#20844;&#23460;\2021\&#31614;&#21040;\&#28436;&#31034;\&#12304;v2&#12305;&#31614;&#21040;&#22788;&#65288;&#20998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40C8-EDE1-4612-8A71-F0A81E4A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【v2】签到处（分）.dotx</Template>
  <TotalTime>4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1</cp:revision>
  <dcterms:created xsi:type="dcterms:W3CDTF">2021-08-11T15:57:00Z</dcterms:created>
  <dcterms:modified xsi:type="dcterms:W3CDTF">2021-08-11T16:01:00Z</dcterms:modified>
</cp:coreProperties>
</file>